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4174" w14:paraId="403B740E" w14:textId="77777777" w:rsidTr="00E554F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6F1F3"/>
          </w:tcPr>
          <w:p w14:paraId="455177CB" w14:textId="77777777" w:rsidR="00144174" w:rsidRDefault="00144174" w:rsidP="00E554F6">
            <w:pPr>
              <w:pStyle w:val="NoSpacing"/>
              <w:spacing w:before="120" w:after="120"/>
              <w:rPr>
                <w:rStyle w:val="Strong"/>
              </w:rPr>
            </w:pPr>
            <w:r w:rsidRPr="00FB0BD8">
              <w:rPr>
                <w:rStyle w:val="Strong"/>
              </w:rPr>
              <w:t>Toe</w:t>
            </w:r>
            <w:r w:rsidRPr="00015686">
              <w:rPr>
                <w:rStyle w:val="Strong"/>
              </w:rPr>
              <w:t>lichtin</w:t>
            </w:r>
            <w:r w:rsidRPr="00FB0BD8">
              <w:rPr>
                <w:rStyle w:val="Strong"/>
              </w:rPr>
              <w:t>g</w:t>
            </w:r>
          </w:p>
          <w:p w14:paraId="616D7C03" w14:textId="6ECB9C8F" w:rsidR="00144174" w:rsidRPr="00144174" w:rsidRDefault="00144174" w:rsidP="00E554F6">
            <w:r w:rsidRPr="00144174">
              <w:t xml:space="preserve">Gebruik dit document om uw werknemer te informeren over </w:t>
            </w:r>
            <w:r>
              <w:t>diens</w:t>
            </w:r>
            <w:r w:rsidRPr="00144174">
              <w:t xml:space="preserve"> recht op eco-cheques bij het einde van </w:t>
            </w:r>
            <w:r>
              <w:t xml:space="preserve">de </w:t>
            </w:r>
            <w:r w:rsidRPr="00144174">
              <w:t>arbeidsovereenkomst.</w:t>
            </w:r>
          </w:p>
        </w:tc>
      </w:tr>
    </w:tbl>
    <w:p w14:paraId="54A9ED8F" w14:textId="77777777" w:rsidR="00144174" w:rsidRDefault="00144174" w:rsidP="00144174"/>
    <w:p w14:paraId="1C9BAFBD" w14:textId="01A93D86" w:rsidR="00644604" w:rsidRDefault="00144174" w:rsidP="008B03B0">
      <w:pPr>
        <w:pStyle w:val="Heading1"/>
      </w:pPr>
      <w:r w:rsidRPr="00144174">
        <w:t>Infofiche</w:t>
      </w:r>
      <w:r>
        <w:t xml:space="preserve"> </w:t>
      </w:r>
      <w:r w:rsidRPr="00144174">
        <w:t xml:space="preserve">over eco-cheques bij </w:t>
      </w:r>
      <w:r>
        <w:t>uitdiensttreding</w:t>
      </w:r>
    </w:p>
    <w:p w14:paraId="603C06D4" w14:textId="0440FB4B" w:rsidR="00144174" w:rsidRPr="00144174" w:rsidRDefault="00144174" w:rsidP="00144174">
      <w:pPr>
        <w:rPr>
          <w:i/>
        </w:rPr>
      </w:pPr>
      <w:r>
        <w:t>D</w:t>
      </w:r>
      <w:r w:rsidRPr="00144174">
        <w:t>eze infofiche werd overhandigd aa</w:t>
      </w:r>
      <w:r>
        <w:t xml:space="preserve">n </w:t>
      </w:r>
      <w:r>
        <w:rPr>
          <w:highlight w:val="yellow"/>
        </w:rPr>
        <w:t>{</w:t>
      </w:r>
      <w:r w:rsidRPr="00FB0BD8">
        <w:rPr>
          <w:highlight w:val="yellow"/>
        </w:rPr>
        <w:t xml:space="preserve"> </w:t>
      </w:r>
      <w:r>
        <w:rPr>
          <w:highlight w:val="yellow"/>
        </w:rPr>
        <w:t xml:space="preserve">Voornaam FAMILIENAAM </w:t>
      </w:r>
      <w:r>
        <w:rPr>
          <w:highlight w:val="yellow"/>
        </w:rPr>
        <w:t xml:space="preserve">werknemer </w:t>
      </w:r>
      <w:r>
        <w:rPr>
          <w:highlight w:val="yellow"/>
        </w:rPr>
        <w:t>}</w:t>
      </w:r>
      <w:r>
        <w:t>.</w:t>
      </w:r>
    </w:p>
    <w:p w14:paraId="5A67A728" w14:textId="505A2119" w:rsidR="00342AC4" w:rsidRDefault="00144174" w:rsidP="00144174">
      <w:pPr>
        <w:pStyle w:val="Heading3"/>
        <w:numPr>
          <w:ilvl w:val="0"/>
          <w:numId w:val="0"/>
        </w:numPr>
      </w:pPr>
      <w:r>
        <w:t>Reden van de informatie</w:t>
      </w:r>
    </w:p>
    <w:p w14:paraId="28E51984" w14:textId="51A71BA2" w:rsidR="00144174" w:rsidRDefault="00144174" w:rsidP="00144174">
      <w:commentRangeStart w:id="0"/>
      <w:r w:rsidRPr="00144174">
        <w:rPr>
          <w:highlight w:val="yellow"/>
        </w:rPr>
        <w:t>[[ T</w:t>
      </w:r>
      <w:r w:rsidRPr="00144174">
        <w:rPr>
          <w:highlight w:val="yellow"/>
        </w:rPr>
        <w:t xml:space="preserve">ussen ons </w:t>
      </w:r>
      <w:r w:rsidRPr="00144174">
        <w:rPr>
          <w:highlight w:val="yellow"/>
        </w:rPr>
        <w:t xml:space="preserve">werd </w:t>
      </w:r>
      <w:r w:rsidRPr="00144174">
        <w:rPr>
          <w:highlight w:val="yellow"/>
        </w:rPr>
        <w:t xml:space="preserve">een individuele overeenkomst tot toekenning van ecocheques gesloten </w:t>
      </w:r>
      <w:r w:rsidRPr="00144174">
        <w:rPr>
          <w:highlight w:val="yellow"/>
        </w:rPr>
        <w:t>]]</w:t>
      </w:r>
      <w:r w:rsidRPr="00144174">
        <w:rPr>
          <w:highlight w:val="yellow"/>
        </w:rPr>
        <w:br/>
        <w:t>[[ U</w:t>
      </w:r>
      <w:r w:rsidRPr="00144174">
        <w:rPr>
          <w:highlight w:val="yellow"/>
        </w:rPr>
        <w:t xml:space="preserve"> valt onder het toepassingsgebied van de collectieve arbeidsovereenkomst van { dd maand jjjj }, gesloten op het niveau van </w:t>
      </w:r>
      <w:r w:rsidRPr="00144174">
        <w:rPr>
          <w:highlight w:val="yellow"/>
        </w:rPr>
        <w:t xml:space="preserve">[ </w:t>
      </w:r>
      <w:r w:rsidRPr="00144174">
        <w:rPr>
          <w:highlight w:val="yellow"/>
        </w:rPr>
        <w:t xml:space="preserve">het paritair comité nr. { </w:t>
      </w:r>
      <w:r w:rsidRPr="00144174">
        <w:rPr>
          <w:highlight w:val="yellow"/>
        </w:rPr>
        <w:t>###.###</w:t>
      </w:r>
      <w:r w:rsidRPr="00144174">
        <w:rPr>
          <w:highlight w:val="yellow"/>
        </w:rPr>
        <w:t xml:space="preserve"> }</w:t>
      </w:r>
      <w:r w:rsidRPr="00144174">
        <w:rPr>
          <w:highlight w:val="yellow"/>
        </w:rPr>
        <w:t xml:space="preserve"> ] [</w:t>
      </w:r>
      <w:r w:rsidRPr="00144174">
        <w:rPr>
          <w:highlight w:val="yellow"/>
        </w:rPr>
        <w:t xml:space="preserve"> de onderneming </w:t>
      </w:r>
      <w:r w:rsidRPr="00144174">
        <w:rPr>
          <w:highlight w:val="yellow"/>
        </w:rPr>
        <w:t xml:space="preserve">] </w:t>
      </w:r>
      <w:r w:rsidRPr="00144174">
        <w:rPr>
          <w:highlight w:val="yellow"/>
        </w:rPr>
        <w:t>betreffende de toekenning van ecocheques</w:t>
      </w:r>
      <w:r w:rsidRPr="00144174">
        <w:rPr>
          <w:highlight w:val="yellow"/>
        </w:rPr>
        <w:t xml:space="preserve"> ]]</w:t>
      </w:r>
      <w:r>
        <w:t>.</w:t>
      </w:r>
      <w:commentRangeEnd w:id="0"/>
      <w:r>
        <w:rPr>
          <w:rStyle w:val="CommentReference"/>
        </w:rPr>
        <w:commentReference w:id="0"/>
      </w:r>
    </w:p>
    <w:p w14:paraId="0A360888" w14:textId="2D1AC2A9" w:rsidR="00FB0BD8" w:rsidRDefault="00144174" w:rsidP="00144174">
      <w:pPr>
        <w:pStyle w:val="Heading3"/>
        <w:numPr>
          <w:ilvl w:val="0"/>
          <w:numId w:val="0"/>
        </w:numPr>
      </w:pPr>
      <w:r w:rsidRPr="00144174">
        <w:t>Aantal en bedrag van de eco-cheques</w:t>
      </w:r>
    </w:p>
    <w:p w14:paraId="1A29ABD9" w14:textId="77777777" w:rsidR="00144174" w:rsidRDefault="00144174" w:rsidP="00015686">
      <w:r>
        <w:t xml:space="preserve">Wij delen u mee dat u </w:t>
      </w:r>
      <w:r>
        <w:t xml:space="preserve">U heeft recht op </w:t>
      </w:r>
      <w:r w:rsidRPr="00144174">
        <w:rPr>
          <w:highlight w:val="yellow"/>
        </w:rPr>
        <w:t>{ aantal }</w:t>
      </w:r>
      <w:r>
        <w:t xml:space="preserve"> ecocheques voor een totale waarde</w:t>
      </w:r>
      <w:r>
        <w:t xml:space="preserve"> </w:t>
      </w:r>
      <w:r>
        <w:t xml:space="preserve">van </w:t>
      </w:r>
      <w:r w:rsidR="00015686" w:rsidRPr="00015686">
        <w:rPr>
          <w:highlight w:val="yellow"/>
        </w:rPr>
        <w:t>{ #.###,## }</w:t>
      </w:r>
      <w:r w:rsidR="00015686">
        <w:t xml:space="preserve"> euro</w:t>
      </w:r>
      <w:r>
        <w:t>.</w:t>
      </w:r>
    </w:p>
    <w:p w14:paraId="4A4AF9E8" w14:textId="72B8AB39" w:rsidR="00144174" w:rsidRDefault="00144174" w:rsidP="00144174">
      <w:pPr>
        <w:pStyle w:val="Heading3"/>
        <w:numPr>
          <w:ilvl w:val="0"/>
          <w:numId w:val="0"/>
        </w:numPr>
      </w:pPr>
      <w:r>
        <w:t>Moment van toekenning van de eco-cheques</w:t>
      </w:r>
    </w:p>
    <w:p w14:paraId="1CB56864" w14:textId="4A9E119E" w:rsidR="00144174" w:rsidRDefault="00144174" w:rsidP="00144174">
      <w:r>
        <w:t xml:space="preserve">Deze ecocheques zullen </w:t>
      </w:r>
      <w:commentRangeStart w:id="1"/>
      <w:r w:rsidRPr="00144174">
        <w:rPr>
          <w:highlight w:val="yellow"/>
        </w:rPr>
        <w:t xml:space="preserve">[ </w:t>
      </w:r>
      <w:r w:rsidRPr="00144174">
        <w:rPr>
          <w:highlight w:val="yellow"/>
        </w:rPr>
        <w:t xml:space="preserve">u effectief overhandigd worden </w:t>
      </w:r>
      <w:r w:rsidRPr="00144174">
        <w:rPr>
          <w:highlight w:val="yellow"/>
        </w:rPr>
        <w:t>]</w:t>
      </w:r>
      <w:r w:rsidRPr="00144174">
        <w:t xml:space="preserve"> </w:t>
      </w:r>
      <w:r w:rsidRPr="00144174">
        <w:rPr>
          <w:highlight w:val="yellow"/>
        </w:rPr>
        <w:t xml:space="preserve">[ </w:t>
      </w:r>
      <w:r w:rsidRPr="00144174">
        <w:rPr>
          <w:highlight w:val="yellow"/>
        </w:rPr>
        <w:t>op uw ecochequerekening gecrediteerd worden</w:t>
      </w:r>
      <w:r w:rsidRPr="00144174">
        <w:rPr>
          <w:highlight w:val="yellow"/>
        </w:rPr>
        <w:t xml:space="preserve"> ]</w:t>
      </w:r>
      <w:commentRangeEnd w:id="1"/>
      <w:r>
        <w:rPr>
          <w:rStyle w:val="CommentReference"/>
        </w:rPr>
        <w:commentReference w:id="1"/>
      </w:r>
      <w:r>
        <w:t xml:space="preserve"> </w:t>
      </w:r>
      <w:commentRangeStart w:id="2"/>
      <w:r w:rsidRPr="00144174">
        <w:rPr>
          <w:highlight w:val="cyan"/>
        </w:rPr>
        <w:t xml:space="preserve">[ </w:t>
      </w:r>
      <w:r w:rsidRPr="00144174">
        <w:rPr>
          <w:highlight w:val="cyan"/>
        </w:rPr>
        <w:t>bij uw uitdiensttreding, uiterlijk binnen de 15 kalenderdagen die op het einde van uw arbeidsovereenkomst volgen</w:t>
      </w:r>
      <w:r w:rsidRPr="00144174">
        <w:rPr>
          <w:highlight w:val="cyan"/>
        </w:rPr>
        <w:t xml:space="preserve"> ]</w:t>
      </w:r>
      <w:r w:rsidRPr="00144174">
        <w:t xml:space="preserve"> </w:t>
      </w:r>
      <w:r w:rsidRPr="00144174">
        <w:rPr>
          <w:highlight w:val="cyan"/>
        </w:rPr>
        <w:t xml:space="preserve">[ </w:t>
      </w:r>
      <w:r w:rsidRPr="00144174">
        <w:rPr>
          <w:highlight w:val="cyan"/>
        </w:rPr>
        <w:t>op het moment waarop de andere werknemers van de onderneming die recht hebben op ecocheques hun ecocheques krijgen, met name op { dd maand jjjj }</w:t>
      </w:r>
      <w:r w:rsidRPr="00144174">
        <w:rPr>
          <w:highlight w:val="cyan"/>
        </w:rPr>
        <w:t xml:space="preserve"> ]</w:t>
      </w:r>
      <w:commentRangeEnd w:id="2"/>
      <w:r>
        <w:rPr>
          <w:rStyle w:val="CommentReference"/>
        </w:rPr>
        <w:commentReference w:id="2"/>
      </w:r>
      <w:r>
        <w:t>.</w:t>
      </w:r>
    </w:p>
    <w:p w14:paraId="44709E3D" w14:textId="77777777" w:rsidR="00144174" w:rsidRPr="00144174" w:rsidRDefault="00144174" w:rsidP="00144174"/>
    <w:p w14:paraId="42A137B1" w14:textId="492E231D" w:rsidR="00015686" w:rsidRDefault="00144174" w:rsidP="00015686">
      <w:r>
        <w:t xml:space="preserve">Opgemaakt te </w:t>
      </w:r>
      <w:r w:rsidRPr="00144174">
        <w:rPr>
          <w:highlight w:val="yellow"/>
        </w:rPr>
        <w:t xml:space="preserve">{ plaats </w:t>
      </w:r>
      <w:r w:rsidRPr="00144174">
        <w:rPr>
          <w:highlight w:val="yellow"/>
        </w:rPr>
        <w:t>}</w:t>
      </w:r>
      <w:r>
        <w:t xml:space="preserve">, op </w:t>
      </w:r>
      <w:r w:rsidRPr="00144174">
        <w:rPr>
          <w:highlight w:val="yellow"/>
        </w:rPr>
        <w:t>{ dd maand jjjj }</w:t>
      </w:r>
      <w:r>
        <w:t>.</w:t>
      </w:r>
    </w:p>
    <w:p w14:paraId="13230AA7" w14:textId="77777777" w:rsidR="00144174" w:rsidRDefault="00144174" w:rsidP="00015686"/>
    <w:p w14:paraId="2FE92496" w14:textId="39438B4C" w:rsidR="00903007" w:rsidRPr="008B03B0" w:rsidRDefault="00144174" w:rsidP="003052C0">
      <w:pPr>
        <w:rPr>
          <w:noProof/>
        </w:rPr>
      </w:pPr>
      <w:r>
        <w:rPr>
          <w:noProof/>
        </w:rPr>
        <w:t>Handtekening van de werkgever:</w:t>
      </w:r>
    </w:p>
    <w:sectPr w:rsidR="00903007" w:rsidRPr="008B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ederik Dhont" w:date="2025-03-19T10:47:00Z" w:initials="FD">
    <w:p w14:paraId="06DE6F5B" w14:textId="77777777" w:rsidR="00144174" w:rsidRDefault="00144174" w:rsidP="00144174">
      <w:pPr>
        <w:pStyle w:val="CommentText"/>
      </w:pPr>
      <w:r>
        <w:rPr>
          <w:rStyle w:val="CommentReference"/>
        </w:rPr>
        <w:annotationRef/>
      </w:r>
      <w:r>
        <w:t>Schrappen wat niet past</w:t>
      </w:r>
    </w:p>
  </w:comment>
  <w:comment w:id="1" w:author="Frederik Dhont" w:date="2025-03-19T10:51:00Z" w:initials="FD">
    <w:p w14:paraId="1B5B67BE" w14:textId="77777777" w:rsidR="00144174" w:rsidRDefault="00144174" w:rsidP="00144174">
      <w:pPr>
        <w:pStyle w:val="CommentText"/>
      </w:pPr>
      <w:r>
        <w:rPr>
          <w:rStyle w:val="CommentReference"/>
        </w:rPr>
        <w:annotationRef/>
      </w:r>
      <w:r>
        <w:t>Schrappen wat niet past</w:t>
      </w:r>
    </w:p>
  </w:comment>
  <w:comment w:id="2" w:author="Frederik Dhont" w:date="2025-03-19T10:52:00Z" w:initials="FD">
    <w:p w14:paraId="1D280D8D" w14:textId="77777777" w:rsidR="00144174" w:rsidRDefault="00144174" w:rsidP="00144174">
      <w:pPr>
        <w:pStyle w:val="CommentText"/>
      </w:pPr>
      <w:r>
        <w:rPr>
          <w:rStyle w:val="CommentReference"/>
        </w:rPr>
        <w:annotationRef/>
      </w:r>
      <w:r>
        <w:t>Schrappen wat niet past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DE6F5B" w15:done="0"/>
  <w15:commentEx w15:paraId="1B5B67BE" w15:done="0"/>
  <w15:commentEx w15:paraId="1D280D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0D6EC" w16cex:dateUtc="2025-03-19T09:47:00Z"/>
  <w16cex:commentExtensible w16cex:durableId="76CE0AAF" w16cex:dateUtc="2025-03-19T09:51:00Z"/>
  <w16cex:commentExtensible w16cex:durableId="0BA79FEF" w16cex:dateUtc="2025-03-19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DE6F5B" w16cid:durableId="2CC0D6EC"/>
  <w16cid:commentId w16cid:paraId="1B5B67BE" w16cid:durableId="76CE0AAF"/>
  <w16cid:commentId w16cid:paraId="1D280D8D" w16cid:durableId="0BA79F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8BD9" w14:textId="77777777" w:rsidR="00144174" w:rsidRDefault="00144174" w:rsidP="00903007">
      <w:pPr>
        <w:spacing w:before="0" w:after="0"/>
      </w:pPr>
      <w:r>
        <w:separator/>
      </w:r>
    </w:p>
  </w:endnote>
  <w:endnote w:type="continuationSeparator" w:id="0">
    <w:p w14:paraId="0480FF2A" w14:textId="77777777" w:rsidR="00144174" w:rsidRDefault="00144174" w:rsidP="009030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6F23" w14:textId="77777777" w:rsidR="00144174" w:rsidRDefault="00144174" w:rsidP="00903007">
      <w:pPr>
        <w:spacing w:before="0" w:after="0"/>
      </w:pPr>
      <w:r>
        <w:separator/>
      </w:r>
    </w:p>
  </w:footnote>
  <w:footnote w:type="continuationSeparator" w:id="0">
    <w:p w14:paraId="0228DE57" w14:textId="77777777" w:rsidR="00144174" w:rsidRDefault="00144174" w:rsidP="0090300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61CC"/>
    <w:multiLevelType w:val="multilevel"/>
    <w:tmpl w:val="E6D4F9E2"/>
    <w:lvl w:ilvl="0">
      <w:start w:val="1"/>
      <w:numFmt w:val="decimal"/>
      <w:pStyle w:val="Heading3"/>
      <w:suff w:val="space"/>
      <w:lvlText w:val="Artikel 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Artikel %3. 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08646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ederik Dhont">
    <w15:presenceInfo w15:providerId="AD" w15:userId="S::frederik.dhont@securex.be::14f1c2a7-3f71-495c-925b-e0209666d0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74"/>
    <w:rsid w:val="00015686"/>
    <w:rsid w:val="00126A84"/>
    <w:rsid w:val="00144174"/>
    <w:rsid w:val="001C77F2"/>
    <w:rsid w:val="003052C0"/>
    <w:rsid w:val="00342AC4"/>
    <w:rsid w:val="0037138D"/>
    <w:rsid w:val="00494FA3"/>
    <w:rsid w:val="004A58B5"/>
    <w:rsid w:val="004D3497"/>
    <w:rsid w:val="00580A0E"/>
    <w:rsid w:val="00597888"/>
    <w:rsid w:val="005B6F33"/>
    <w:rsid w:val="00644604"/>
    <w:rsid w:val="007700E9"/>
    <w:rsid w:val="007B3B90"/>
    <w:rsid w:val="008B03B0"/>
    <w:rsid w:val="00903007"/>
    <w:rsid w:val="009637CA"/>
    <w:rsid w:val="00A02D20"/>
    <w:rsid w:val="00A76E09"/>
    <w:rsid w:val="00DB464C"/>
    <w:rsid w:val="00E850E3"/>
    <w:rsid w:val="00F70673"/>
    <w:rsid w:val="00FB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DAF2"/>
  <w15:chartTrackingRefBased/>
  <w15:docId w15:val="{37F122E4-3ADA-4A8E-909A-38D10F51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74"/>
    <w:pPr>
      <w:spacing w:before="120" w:after="120" w:line="240" w:lineRule="auto"/>
    </w:pPr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1"/>
    <w:qFormat/>
    <w:rsid w:val="008B03B0"/>
    <w:pPr>
      <w:keepNext/>
      <w:keepLines/>
      <w:spacing w:before="0" w:after="240"/>
      <w:outlineLvl w:val="0"/>
    </w:pPr>
    <w:rPr>
      <w:rFonts w:asciiTheme="majorHAnsi" w:eastAsiaTheme="majorEastAsia" w:hAnsiTheme="majorHAnsi" w:cstheme="majorBidi"/>
      <w:color w:val="4D164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70673"/>
    <w:pPr>
      <w:keepNext/>
      <w:keepLines/>
      <w:spacing w:before="400" w:after="200"/>
      <w:outlineLvl w:val="1"/>
    </w:pPr>
    <w:rPr>
      <w:rFonts w:asciiTheme="majorHAnsi" w:eastAsiaTheme="majorEastAsia" w:hAnsiTheme="majorHAnsi" w:cstheme="majorBidi"/>
      <w:color w:val="008285"/>
      <w:sz w:val="40"/>
      <w:szCs w:val="40"/>
    </w:rPr>
  </w:style>
  <w:style w:type="paragraph" w:styleId="Heading3">
    <w:name w:val="heading 3"/>
    <w:aliases w:val="Heading 3 [NL,DE]"/>
    <w:basedOn w:val="Normal"/>
    <w:next w:val="Normal"/>
    <w:link w:val="Heading3Char"/>
    <w:uiPriority w:val="9"/>
    <w:unhideWhenUsed/>
    <w:qFormat/>
    <w:rsid w:val="00015686"/>
    <w:pPr>
      <w:keepNext/>
      <w:keepLines/>
      <w:numPr>
        <w:numId w:val="1"/>
      </w:numPr>
      <w:spacing w:before="320" w:after="160" w:line="276" w:lineRule="auto"/>
      <w:outlineLvl w:val="2"/>
    </w:pPr>
    <w:rPr>
      <w:rFonts w:eastAsiaTheme="majorEastAsia" w:cstheme="maj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6082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AC4"/>
    <w:pPr>
      <w:keepNext/>
      <w:keepLines/>
      <w:spacing w:before="80" w:after="40"/>
      <w:outlineLvl w:val="4"/>
    </w:pPr>
    <w:rPr>
      <w:rFonts w:eastAsiaTheme="majorEastAsia" w:cstheme="majorBidi"/>
      <w:color w:val="156082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AC4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AC4"/>
    <w:pPr>
      <w:keepNext/>
      <w:keepLines/>
      <w:spacing w:after="0"/>
      <w:outlineLvl w:val="7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AC4"/>
    <w:pPr>
      <w:keepNext/>
      <w:keepLines/>
      <w:spacing w:after="0"/>
      <w:outlineLvl w:val="8"/>
    </w:pPr>
    <w:rPr>
      <w:rFonts w:eastAsiaTheme="majorEastAsia" w:cstheme="majorBidi"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03B0"/>
    <w:rPr>
      <w:rFonts w:asciiTheme="majorHAnsi" w:eastAsiaTheme="majorEastAsia" w:hAnsiTheme="majorHAnsi" w:cstheme="majorBidi"/>
      <w:color w:val="4D164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F70673"/>
    <w:rPr>
      <w:rFonts w:asciiTheme="majorHAnsi" w:eastAsiaTheme="majorEastAsia" w:hAnsiTheme="majorHAnsi" w:cstheme="majorBidi"/>
      <w:color w:val="008285"/>
      <w:sz w:val="40"/>
      <w:szCs w:val="40"/>
    </w:rPr>
  </w:style>
  <w:style w:type="character" w:customStyle="1" w:styleId="Heading3Char">
    <w:name w:val="Heading 3 Char"/>
    <w:aliases w:val="Heading 3 [NL Char,DE] Char"/>
    <w:basedOn w:val="DefaultParagraphFont"/>
    <w:link w:val="Heading3"/>
    <w:uiPriority w:val="9"/>
    <w:rsid w:val="00015686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42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42AC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sid w:val="00342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42AC4"/>
    <w:pPr>
      <w:spacing w:before="160"/>
      <w:jc w:val="center"/>
    </w:pPr>
    <w:rPr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85000"/>
            <w14:lumOff w14:val="15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342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342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42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342A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"/>
    <w:unhideWhenUsed/>
    <w:rsid w:val="00FB0BD8"/>
    <w:pPr>
      <w:spacing w:after="0" w:line="240" w:lineRule="auto"/>
    </w:pPr>
  </w:style>
  <w:style w:type="character" w:styleId="Strong">
    <w:name w:val="Strong"/>
    <w:aliases w:val="Block Quote Title"/>
    <w:basedOn w:val="DefaultParagraphFont"/>
    <w:uiPriority w:val="22"/>
    <w:qFormat/>
    <w:rsid w:val="00015686"/>
    <w:rPr>
      <w:b/>
      <w:bC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903007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3007"/>
    <w:rPr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903007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3007"/>
    <w:rPr>
      <w:color w:val="262626" w:themeColor="text1" w:themeTint="D9"/>
    </w:rPr>
  </w:style>
  <w:style w:type="paragraph" w:customStyle="1" w:styleId="Heading3FR">
    <w:name w:val="Heading 3 [FR"/>
    <w:aliases w:val="EN]"/>
    <w:basedOn w:val="Heading3"/>
    <w:link w:val="Heading3FRChar"/>
    <w:uiPriority w:val="2"/>
    <w:rsid w:val="00903007"/>
  </w:style>
  <w:style w:type="character" w:customStyle="1" w:styleId="Heading3FRChar">
    <w:name w:val="Heading 3 [FR Char"/>
    <w:aliases w:val="EN] Char"/>
    <w:basedOn w:val="Heading3Char"/>
    <w:link w:val="Heading3FR"/>
    <w:uiPriority w:val="2"/>
    <w:rsid w:val="00903007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03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007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007"/>
    <w:rPr>
      <w:b/>
      <w:bCs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531\Downloads\Word%20Template%20Modeldocument%20%5bNL,DE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7C73DEC164A46A55811A50E6AF0B2" ma:contentTypeVersion="11" ma:contentTypeDescription="Create a new document." ma:contentTypeScope="" ma:versionID="c374867c193831b494837dd5c7f12a1d">
  <xsd:schema xmlns:xsd="http://www.w3.org/2001/XMLSchema" xmlns:xs="http://www.w3.org/2001/XMLSchema" xmlns:p="http://schemas.microsoft.com/office/2006/metadata/properties" xmlns:ns2="9842a152-f0fc-4f68-ad2c-b208b553a6d7" xmlns:ns3="56495139-4532-4e37-8d5e-501e3e8b9687" targetNamespace="http://schemas.microsoft.com/office/2006/metadata/properties" ma:root="true" ma:fieldsID="0c1a8dfdcd9b10c6ad249172029eaa2f" ns2:_="" ns3:_="">
    <xsd:import namespace="9842a152-f0fc-4f68-ad2c-b208b553a6d7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a152-f0fc-4f68-ad2c-b208b553a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B6744-3A24-4C83-A68B-197E774413A3}"/>
</file>

<file path=customXml/itemProps2.xml><?xml version="1.0" encoding="utf-8"?>
<ds:datastoreItem xmlns:ds="http://schemas.openxmlformats.org/officeDocument/2006/customXml" ds:itemID="{92313627-BC87-4298-A1E7-7E455F50E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66780-7D79-465F-8C97-508877130079}">
  <ds:schemaRefs>
    <ds:schemaRef ds:uri="9842a152-f0fc-4f68-ad2c-b208b553a6d7"/>
    <ds:schemaRef ds:uri="http://purl.org/dc/elements/1.1/"/>
    <ds:schemaRef ds:uri="http://schemas.microsoft.com/office/2006/metadata/properties"/>
    <ds:schemaRef ds:uri="http://purl.org/dc/terms/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Modeldocument [NL,DE]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Dhont</dc:creator>
  <cp:keywords/>
  <dc:description/>
  <cp:lastModifiedBy>Frederik Dhont</cp:lastModifiedBy>
  <cp:revision>1</cp:revision>
  <dcterms:created xsi:type="dcterms:W3CDTF">2025-03-19T09:40:00Z</dcterms:created>
  <dcterms:modified xsi:type="dcterms:W3CDTF">2025-03-19T09:52:00Z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0x0101000207C73DEC164A46A55811A50E6AF0B2</vt:lpwstr>
  </property>
</Properties>
</file>